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68CEC0F8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31751E">
        <w:fldChar w:fldCharType="begin">
          <w:ffData>
            <w:name w:val="Nachricht"/>
            <w:enabled/>
            <w:calcOnExit/>
            <w:textInput>
              <w:default w:val="7......"/>
            </w:textInput>
          </w:ffData>
        </w:fldChar>
      </w:r>
      <w:bookmarkStart w:id="2" w:name="Nachricht"/>
      <w:r w:rsidR="0031751E">
        <w:instrText xml:space="preserve"> FORMTEXT </w:instrText>
      </w:r>
      <w:r w:rsidR="0031751E">
        <w:fldChar w:fldCharType="separate"/>
      </w:r>
      <w:r w:rsidR="005C0046" w:rsidRPr="005C0046">
        <w:rPr>
          <w:noProof/>
        </w:rPr>
        <w:t>10004853</w:t>
      </w:r>
      <w:r w:rsidR="0031751E">
        <w:fldChar w:fldCharType="end"/>
      </w:r>
      <w:bookmarkEnd w:id="2"/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3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4" w:name="_Toc29219558"/>
      <w:bookmarkStart w:id="5" w:name="_Toc154582615"/>
      <w:bookmarkStart w:id="6" w:name="_Toc218866204"/>
      <w:bookmarkEnd w:id="3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7" w:name="_Hlk124872805"/>
      <w:bookmarkEnd w:id="4"/>
      <w:bookmarkEnd w:id="5"/>
      <w:bookmarkEnd w:id="6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4530"/>
      </w:tblGrid>
      <w:tr w:rsidR="00D04E04" w:rsidRPr="00C521D3" w14:paraId="2E1C4854" w14:textId="77777777" w:rsidTr="00DA5D97">
        <w:tc>
          <w:tcPr>
            <w:tcW w:w="2835" w:type="dxa"/>
          </w:tcPr>
          <w:bookmarkEnd w:id="7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235" w:type="dxa"/>
            <w:gridSpan w:val="2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DA5D97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235" w:type="dxa"/>
            <w:gridSpan w:val="2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DA5D97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235" w:type="dxa"/>
            <w:gridSpan w:val="2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2D54160" w14:textId="77777777" w:rsidTr="00DA5D97">
        <w:tc>
          <w:tcPr>
            <w:tcW w:w="2835" w:type="dxa"/>
          </w:tcPr>
          <w:p w14:paraId="2283C19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of bank</w:t>
            </w:r>
          </w:p>
        </w:tc>
        <w:tc>
          <w:tcPr>
            <w:tcW w:w="6235" w:type="dxa"/>
            <w:gridSpan w:val="2"/>
          </w:tcPr>
          <w:p w14:paraId="33A66DF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65AA2C7C" w14:textId="77777777" w:rsidTr="00DA5D97">
        <w:tc>
          <w:tcPr>
            <w:tcW w:w="2835" w:type="dxa"/>
          </w:tcPr>
          <w:p w14:paraId="1A39AC8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of account holder</w:t>
            </w:r>
          </w:p>
        </w:tc>
        <w:tc>
          <w:tcPr>
            <w:tcW w:w="6235" w:type="dxa"/>
            <w:gridSpan w:val="2"/>
          </w:tcPr>
          <w:p w14:paraId="319CC123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94F4ED8" w14:textId="77777777" w:rsidTr="00DA5D97">
        <w:tc>
          <w:tcPr>
            <w:tcW w:w="2835" w:type="dxa"/>
          </w:tcPr>
          <w:p w14:paraId="4C7989E8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IBAN</w:t>
            </w:r>
          </w:p>
        </w:tc>
        <w:tc>
          <w:tcPr>
            <w:tcW w:w="6235" w:type="dxa"/>
            <w:gridSpan w:val="2"/>
          </w:tcPr>
          <w:p w14:paraId="6DAC6298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21333A51" w14:textId="77777777" w:rsidTr="00DA5D97">
        <w:tc>
          <w:tcPr>
            <w:tcW w:w="2835" w:type="dxa"/>
          </w:tcPr>
          <w:p w14:paraId="42905E0E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BIC</w:t>
            </w:r>
          </w:p>
        </w:tc>
        <w:tc>
          <w:tcPr>
            <w:tcW w:w="6235" w:type="dxa"/>
            <w:gridSpan w:val="2"/>
          </w:tcPr>
          <w:p w14:paraId="377511A8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D236865" w14:textId="77777777" w:rsidTr="00DA5D97">
        <w:tc>
          <w:tcPr>
            <w:tcW w:w="2835" w:type="dxa"/>
          </w:tcPr>
          <w:p w14:paraId="4550F890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Tax number</w:t>
            </w:r>
          </w:p>
        </w:tc>
        <w:tc>
          <w:tcPr>
            <w:tcW w:w="6235" w:type="dxa"/>
            <w:gridSpan w:val="2"/>
          </w:tcPr>
          <w:p w14:paraId="4E5C7C8F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3CBD64F" w14:textId="77777777" w:rsidTr="00DA5D97">
        <w:tc>
          <w:tcPr>
            <w:tcW w:w="2835" w:type="dxa"/>
          </w:tcPr>
          <w:p w14:paraId="6268BA7D" w14:textId="6A6524B6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VAT ID number (</w:t>
            </w:r>
            <w:r>
              <w:rPr>
                <w:b/>
                <w:szCs w:val="22"/>
              </w:rPr>
              <w:t>DE</w:t>
            </w:r>
            <w:r w:rsidR="004C6216">
              <w:rPr>
                <w:b/>
                <w:szCs w:val="22"/>
              </w:rPr>
              <w:t>…..</w:t>
            </w:r>
            <w:r>
              <w:rPr>
                <w:b/>
                <w:szCs w:val="22"/>
              </w:rPr>
              <w:t xml:space="preserve">)  </w:t>
            </w:r>
          </w:p>
        </w:tc>
        <w:tc>
          <w:tcPr>
            <w:tcW w:w="6235" w:type="dxa"/>
            <w:gridSpan w:val="2"/>
          </w:tcPr>
          <w:p w14:paraId="66C73868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DA5D97">
        <w:tc>
          <w:tcPr>
            <w:tcW w:w="2835" w:type="dxa"/>
          </w:tcPr>
          <w:p w14:paraId="3DE9571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235" w:type="dxa"/>
            <w:gridSpan w:val="2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268D532" w14:textId="77777777" w:rsidTr="00DA5D97">
        <w:tc>
          <w:tcPr>
            <w:tcW w:w="2835" w:type="dxa"/>
          </w:tcPr>
          <w:p w14:paraId="758824D4" w14:textId="5F32328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Email</w:t>
            </w:r>
          </w:p>
        </w:tc>
        <w:tc>
          <w:tcPr>
            <w:tcW w:w="6235" w:type="dxa"/>
            <w:gridSpan w:val="2"/>
          </w:tcPr>
          <w:p w14:paraId="02F9C0DF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78DDB32" w14:textId="77777777" w:rsidTr="006D26C7">
        <w:tc>
          <w:tcPr>
            <w:tcW w:w="2835" w:type="dxa"/>
          </w:tcPr>
          <w:p w14:paraId="4AC7C31F" w14:textId="23C9F3E9" w:rsidR="00D04E04" w:rsidRPr="00C521D3" w:rsidRDefault="00D04E04" w:rsidP="00D04E04"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Phone</w:t>
            </w:r>
          </w:p>
        </w:tc>
        <w:tc>
          <w:tcPr>
            <w:tcW w:w="6235" w:type="dxa"/>
            <w:gridSpan w:val="2"/>
          </w:tcPr>
          <w:p w14:paraId="6C955294" w14:textId="77777777" w:rsidR="00D04E04" w:rsidRPr="00C521D3" w:rsidRDefault="00D04E04" w:rsidP="00D04E04">
            <w:pPr>
              <w:spacing w:before="120" w:after="120"/>
              <w:rPr>
                <w:szCs w:val="22"/>
              </w:rPr>
            </w:pPr>
            <w:r w:rsidRPr="00C521D3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C521D3">
              <w:rPr>
                <w:szCs w:val="22"/>
              </w:rPr>
              <w:instrText xml:space="preserve"> FORMTEXT </w:instrText>
            </w:r>
            <w:r w:rsidRPr="00C521D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21D3">
              <w:fldChar w:fldCharType="end"/>
            </w:r>
          </w:p>
        </w:tc>
      </w:tr>
      <w:tr w:rsidR="008F33D5" w14:paraId="6AF0B5EF" w14:textId="77777777" w:rsidTr="00DA5D97">
        <w:tc>
          <w:tcPr>
            <w:tcW w:w="4820" w:type="dxa"/>
            <w:gridSpan w:val="2"/>
          </w:tcPr>
          <w:p w14:paraId="129D2F0D" w14:textId="453E5047" w:rsidR="00C53D6E" w:rsidRDefault="008F33D5" w:rsidP="00352E6A">
            <w:pPr>
              <w:spacing w:before="60" w:after="60"/>
            </w:pPr>
            <w:bookmarkStart w:id="8" w:name="_Toc29219559"/>
            <w:r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(Entwicklungshelfer-Gesetz).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  <w:gridSpan w:val="2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  <w:gridSpan w:val="2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9" w:name="_Toc57903693"/>
      <w:bookmarkStart w:id="10" w:name="_Toc154582616"/>
      <w:bookmarkStart w:id="11" w:name="_Toc218866205"/>
      <w:r w:rsidRPr="00DA5D97">
        <w:t>Grounds for exclusion</w:t>
      </w:r>
      <w:bookmarkEnd w:id="9"/>
      <w:bookmarkEnd w:id="10"/>
      <w:bookmarkEnd w:id="11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2" w:name="_Hlk124872561"/>
    </w:p>
    <w:bookmarkEnd w:id="12"/>
    <w:p w14:paraId="554F486A" w14:textId="25E1050E" w:rsidR="00FC2646" w:rsidRPr="001E1B9C" w:rsidRDefault="008F33D5" w:rsidP="00DA5D97">
      <w:pPr>
        <w:tabs>
          <w:tab w:val="left" w:pos="709"/>
          <w:tab w:val="left" w:pos="851"/>
          <w:tab w:val="left" w:pos="2694"/>
          <w:tab w:val="left" w:pos="311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>
        <w:rPr>
          <w:color w:val="000000" w:themeColor="text1"/>
          <w:szCs w:val="22"/>
        </w:rPr>
        <w:t xml:space="preserve">    </w:t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</w:p>
    <w:p w14:paraId="36F67FEF" w14:textId="5D99E1A6" w:rsidR="008F33D5" w:rsidRPr="005E61B2" w:rsidRDefault="008F33D5" w:rsidP="00CA1ABB">
      <w:pPr>
        <w:tabs>
          <w:tab w:val="left" w:pos="709"/>
          <w:tab w:val="left" w:pos="851"/>
          <w:tab w:val="left" w:pos="2694"/>
          <w:tab w:val="left" w:pos="311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3" w:name="_Hlk124872583"/>
    </w:p>
    <w:bookmarkEnd w:id="13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4" w:name="_Hlk124872688"/>
    </w:p>
    <w:bookmarkEnd w:id="14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78B3E703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 xml:space="preserve">? </w:t>
      </w:r>
      <w:bookmarkStart w:id="15" w:name="_Hlk124873006"/>
    </w:p>
    <w:bookmarkEnd w:id="15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lastRenderedPageBreak/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(LkSG)?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>in accordance with Section 22 (1) LkSG</w:t>
      </w:r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6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6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7" w:name="_Hlk124870867"/>
    </w:p>
    <w:bookmarkEnd w:id="17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8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9" w:name="_Toc108178916"/>
      <w:bookmarkEnd w:id="18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9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20" w:name="_Toc154582617"/>
      <w:bookmarkStart w:id="21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20"/>
      <w:r>
        <w:rPr>
          <w:rStyle w:val="berschrift3Zchn"/>
          <w:b/>
          <w:bCs/>
        </w:rPr>
        <w:t>)</w:t>
      </w:r>
      <w:bookmarkEnd w:id="21"/>
      <w:r>
        <w:t xml:space="preserve"> </w:t>
      </w:r>
      <w:bookmarkEnd w:id="8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2" w:name="_Toc154582618"/>
      <w:bookmarkStart w:id="23" w:name="_Toc29219560"/>
      <w:bookmarkStart w:id="24" w:name="_Toc218866207"/>
      <w:r w:rsidRPr="001E1B9C">
        <w:lastRenderedPageBreak/>
        <w:t xml:space="preserve">Information to be provided by legal </w:t>
      </w:r>
      <w:bookmarkEnd w:id="22"/>
      <w:r w:rsidRPr="00C87DCB">
        <w:t>persons</w:t>
      </w:r>
      <w:bookmarkEnd w:id="23"/>
      <w:bookmarkEnd w:id="24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5" w:name="_Hlk45642873"/>
      <w:r w:rsidRPr="001E1B9C">
        <w:rPr>
          <w:i/>
          <w:color w:val="FF0000"/>
        </w:rPr>
        <w:t>commercial register entry</w:t>
      </w:r>
      <w:bookmarkStart w:id="26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5"/>
      <w:bookmarkEnd w:id="26"/>
      <w:r w:rsidRPr="001E1B9C">
        <w:rPr>
          <w:i/>
        </w:rPr>
        <w:t xml:space="preserve"> </w:t>
      </w:r>
      <w:bookmarkStart w:id="27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7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8" w:name="_Toc29219561"/>
      <w:bookmarkStart w:id="29" w:name="_Toc154582619"/>
      <w:bookmarkStart w:id="30" w:name="_Toc218866208"/>
      <w:r w:rsidRPr="001E1B9C">
        <w:t xml:space="preserve">Information </w:t>
      </w:r>
      <w:bookmarkEnd w:id="28"/>
      <w:r w:rsidRPr="001E1B9C">
        <w:t>to be provided by candidate/bidding consortia (service delivery consortia)</w:t>
      </w:r>
      <w:bookmarkEnd w:id="29"/>
      <w:bookmarkEnd w:id="30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Default="00D04E04" w:rsidP="00D0723B">
      <w:pPr>
        <w:pStyle w:val="berschrift3"/>
        <w:rPr>
          <w:rFonts w:cs="Arial"/>
          <w:u w:val="single"/>
        </w:rPr>
      </w:pPr>
      <w: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1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UVgO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1"/>
    </w:p>
    <w:p w14:paraId="157B028F" w14:textId="1FC9C7F8" w:rsidR="00247C37" w:rsidRPr="00DA5D97" w:rsidRDefault="007273C6" w:rsidP="00D0723B">
      <w:pPr>
        <w:pStyle w:val="berschrift3"/>
      </w:pPr>
      <w:bookmarkStart w:id="32" w:name="_Toc154582620"/>
      <w:bookmarkStart w:id="33" w:name="_Toc218866209"/>
      <w:r w:rsidRPr="001E1B9C">
        <w:t>Economic and financial capacity</w:t>
      </w:r>
      <w:bookmarkEnd w:id="32"/>
      <w:bookmarkEnd w:id="33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5519E81B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4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B804C9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r w:rsidR="00507C1D">
        <w:rPr>
          <w:rFonts w:cs="Arial"/>
          <w:szCs w:val="22"/>
        </w:rPr>
        <w:fldChar w:fldCharType="begin" w:fldLock="1">
          <w:ffData>
            <w:name w:val="Text5"/>
            <w:enabled/>
            <w:calcOnExit w:val="0"/>
            <w:textInput>
              <w:default w:val="business area name"/>
            </w:textInput>
          </w:ffData>
        </w:fldChar>
      </w:r>
      <w:r w:rsidR="00507C1D">
        <w:rPr>
          <w:rFonts w:cs="Arial"/>
          <w:szCs w:val="22"/>
        </w:rPr>
        <w:instrText xml:space="preserve"> </w:instrText>
      </w:r>
      <w:bookmarkStart w:id="35" w:name="Text5"/>
      <w:r w:rsidR="00507C1D">
        <w:rPr>
          <w:rFonts w:cs="Arial"/>
          <w:szCs w:val="22"/>
        </w:rPr>
        <w:instrText xml:space="preserve">FORMTEXT </w:instrText>
      </w:r>
      <w:r w:rsidR="00507C1D">
        <w:rPr>
          <w:rFonts w:cs="Arial"/>
          <w:szCs w:val="22"/>
        </w:rPr>
      </w:r>
      <w:r w:rsidR="00507C1D">
        <w:rPr>
          <w:rFonts w:cs="Arial"/>
          <w:szCs w:val="22"/>
        </w:rPr>
        <w:fldChar w:fldCharType="separate"/>
      </w:r>
      <w:r w:rsidR="008F72F6">
        <w:rPr>
          <w:rFonts w:cs="Arial"/>
          <w:szCs w:val="22"/>
        </w:rPr>
        <w:t> </w:t>
      </w:r>
      <w:r w:rsidR="008F72F6">
        <w:rPr>
          <w:rFonts w:cs="Arial"/>
          <w:szCs w:val="22"/>
        </w:rPr>
        <w:t> </w:t>
      </w:r>
      <w:r w:rsidR="008F72F6">
        <w:rPr>
          <w:rFonts w:cs="Arial"/>
          <w:szCs w:val="22"/>
        </w:rPr>
        <w:t> </w:t>
      </w:r>
      <w:r w:rsidR="008F72F6">
        <w:rPr>
          <w:rFonts w:cs="Arial"/>
          <w:szCs w:val="22"/>
        </w:rPr>
        <w:t> </w:t>
      </w:r>
      <w:r w:rsidR="008F72F6">
        <w:rPr>
          <w:rFonts w:cs="Arial"/>
          <w:szCs w:val="22"/>
        </w:rPr>
        <w:t> </w:t>
      </w:r>
      <w:r w:rsidR="00507C1D">
        <w:rPr>
          <w:rFonts w:cs="Arial"/>
          <w:szCs w:val="22"/>
        </w:rPr>
        <w:fldChar w:fldCharType="end"/>
      </w:r>
      <w:bookmarkEnd w:id="35"/>
      <w:r w:rsidRPr="001E1B9C">
        <w:t xml:space="preserve"> </w:t>
      </w:r>
      <w:bookmarkEnd w:id="34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6" w:name="_Hlk122365554"/>
      <w:r>
        <w:t xml:space="preserve">at least </w:t>
      </w:r>
      <w:r>
        <w:rPr>
          <w:b/>
          <w:bCs/>
        </w:rPr>
        <w:t>EUR</w:t>
      </w:r>
      <w:bookmarkEnd w:id="36"/>
      <w:r w:rsidR="00A372EB">
        <w:rPr>
          <w:b/>
          <w:bCs/>
        </w:rPr>
        <w:t xml:space="preserve"> </w:t>
      </w:r>
      <w:r w:rsidR="00F24263" w:rsidRPr="00D10BCE">
        <w:rPr>
          <w:rFonts w:cs="Arial"/>
          <w:szCs w:val="22"/>
        </w:rPr>
        <w:fldChar w:fldCharType="begin" w:fldLock="1">
          <w:ffData>
            <w:name w:val=""/>
            <w:enabled/>
            <w:calcOnExit w:val="0"/>
            <w:textInput>
              <w:default w:val="xxxxxxx"/>
            </w:textInput>
          </w:ffData>
        </w:fldChar>
      </w:r>
      <w:r w:rsidR="00F24263" w:rsidRPr="00D10BCE">
        <w:rPr>
          <w:rFonts w:cs="Arial"/>
          <w:szCs w:val="22"/>
          <w:highlight w:val="yellow"/>
        </w:rPr>
        <w:instrText xml:space="preserve"> FORMTEXT </w:instrText>
      </w:r>
      <w:r w:rsidR="00F24263" w:rsidRPr="00D10BCE">
        <w:rPr>
          <w:rFonts w:cs="Arial"/>
          <w:szCs w:val="22"/>
        </w:rPr>
      </w:r>
      <w:r w:rsidR="00F24263" w:rsidRPr="00D10BCE">
        <w:rPr>
          <w:rFonts w:cs="Arial"/>
          <w:szCs w:val="22"/>
        </w:rPr>
        <w:fldChar w:fldCharType="separate"/>
      </w:r>
      <w:r w:rsidR="00512627">
        <w:rPr>
          <w:rFonts w:cs="Arial"/>
          <w:szCs w:val="22"/>
        </w:rPr>
        <w:t>25</w:t>
      </w:r>
      <w:r w:rsidR="000D4B31">
        <w:rPr>
          <w:rFonts w:cs="Arial"/>
          <w:szCs w:val="22"/>
        </w:rPr>
        <w:t>.000</w:t>
      </w:r>
      <w:r w:rsidR="00A54BBB">
        <w:t>,00</w:t>
      </w:r>
      <w:r w:rsidR="00F24263" w:rsidRPr="00D10BCE">
        <w:rPr>
          <w:rFonts w:cs="Arial"/>
          <w:szCs w:val="22"/>
        </w:rPr>
        <w:fldChar w:fldCharType="end"/>
      </w:r>
      <w:r>
        <w:rPr>
          <w:bCs/>
          <w:color w:val="000000" w:themeColor="text1"/>
          <w:szCs w:val="22"/>
        </w:rPr>
        <w:t>?</w:t>
      </w:r>
    </w:p>
    <w:p w14:paraId="540414B0" w14:textId="005BCDA5" w:rsidR="00EB796A" w:rsidRPr="001E1B9C" w:rsidRDefault="00272305" w:rsidP="00ED297A">
      <w:pPr>
        <w:tabs>
          <w:tab w:val="left" w:pos="993"/>
        </w:tabs>
        <w:spacing w:before="100" w:beforeAutospacing="1" w:after="120"/>
        <w:ind w:left="567"/>
        <w:rPr>
          <w:color w:val="000000" w:themeColor="text1"/>
        </w:rPr>
      </w:pPr>
      <w:sdt>
        <w:sdtPr>
          <w:rPr>
            <w:color w:val="000000" w:themeColor="text1"/>
          </w:rPr>
          <w:id w:val="-20333365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274" w:rsidRPr="001E1B9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sdt>
        <w:sdtPr>
          <w:rPr>
            <w:color w:val="000000" w:themeColor="text1"/>
          </w:rPr>
          <w:id w:val="168230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63F" w:rsidRPr="001E1B9C">
            <w:rPr>
              <w:rFonts w:ascii="Segoe UI Symbol" w:eastAsia="MS Gothic" w:hAnsi="Segoe UI Symbol"/>
              <w:color w:val="000000" w:themeColor="text1"/>
            </w:rPr>
            <w:t>☐</w:t>
          </w:r>
        </w:sdtContent>
      </w:sdt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278CFFDA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DE4F36" w:rsidRPr="001E1B9C">
        <w:fldChar w:fldCharType="begin" w:fldLock="1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DE4F36">
        <w:rPr>
          <w:rFonts w:cs="Arial"/>
          <w:szCs w:val="22"/>
        </w:rPr>
        <w:instrText xml:space="preserve"> FORMTEXT </w:instrText>
      </w:r>
      <w:r w:rsidR="00DE4F36" w:rsidRPr="001E1B9C">
        <w:fldChar w:fldCharType="separate"/>
      </w:r>
      <w:r w:rsidR="000D4B31">
        <w:t>1</w:t>
      </w:r>
      <w:r w:rsidR="00DE4F36" w:rsidRPr="001E1B9C">
        <w:fldChar w:fldCharType="end"/>
      </w:r>
      <w:r>
        <w:rPr>
          <w:bCs/>
          <w:color w:val="000000" w:themeColor="text1"/>
          <w:szCs w:val="22"/>
        </w:rPr>
        <w:t>?</w:t>
      </w:r>
    </w:p>
    <w:p w14:paraId="01DBE182" w14:textId="68363580" w:rsidR="00D3663F" w:rsidRPr="001E1B9C" w:rsidRDefault="00272305" w:rsidP="00D3663F">
      <w:pPr>
        <w:tabs>
          <w:tab w:val="left" w:pos="993"/>
        </w:tabs>
        <w:spacing w:before="100" w:beforeAutospacing="1" w:after="120"/>
        <w:ind w:left="567"/>
        <w:rPr>
          <w:color w:val="000000" w:themeColor="text1"/>
        </w:rPr>
      </w:pPr>
      <w:sdt>
        <w:sdtPr>
          <w:rPr>
            <w:color w:val="000000" w:themeColor="text1"/>
          </w:rPr>
          <w:id w:val="-81764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63F" w:rsidRPr="001E1B9C">
            <w:rPr>
              <w:rFonts w:ascii="Segoe UI Symbol" w:eastAsia="MS Gothic" w:hAnsi="Segoe UI Symbol"/>
              <w:color w:val="000000" w:themeColor="text1"/>
            </w:rPr>
            <w:t>☐</w:t>
          </w:r>
        </w:sdtContent>
      </w:sdt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1E1B9C">
        <w:rPr>
          <w:color w:val="000000" w:themeColor="text1"/>
        </w:rPr>
        <w:br/>
      </w:r>
      <w:sdt>
        <w:sdtPr>
          <w:rPr>
            <w:color w:val="000000" w:themeColor="text1"/>
          </w:rPr>
          <w:id w:val="-38210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63F" w:rsidRPr="001E1B9C">
            <w:rPr>
              <w:rFonts w:ascii="Segoe UI Symbol" w:eastAsia="MS Gothic" w:hAnsi="Segoe UI Symbol"/>
              <w:color w:val="000000" w:themeColor="text1"/>
            </w:rPr>
            <w:t>☐</w:t>
          </w:r>
        </w:sdtContent>
      </w:sdt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7" w:name="_Toc154582621"/>
      <w:bookmarkStart w:id="38" w:name="_Toc218866210"/>
      <w:r w:rsidRPr="001E1B9C">
        <w:t>Technical capacity</w:t>
      </w:r>
      <w:bookmarkEnd w:id="37"/>
      <w:bookmarkEnd w:id="38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9" w:name="_Hlk154582209"/>
      <w:r w:rsidRPr="00DA5D97">
        <w:rPr>
          <w:i/>
        </w:rPr>
        <w:t xml:space="preserve">the past three years </w:t>
      </w:r>
      <w:bookmarkEnd w:id="39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40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40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41" w:name="_Toc154582622"/>
      <w:bookmarkStart w:id="42" w:name="_Toc218866211"/>
      <w:r w:rsidRPr="001E1B9C">
        <w:t>Minimum requirements for references</w:t>
      </w:r>
      <w:bookmarkEnd w:id="41"/>
      <w:bookmarkEnd w:id="42"/>
    </w:p>
    <w:p w14:paraId="386E55F6" w14:textId="5DEA391C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1B7F19" w:rsidRPr="008A4773">
        <w:rPr>
          <w:b w:val="0"/>
          <w:bCs w:val="0"/>
        </w:rPr>
        <w:fldChar w:fldCharType="begin" w:fldLock="1">
          <w:ffData>
            <w:name w:val=""/>
            <w:enabled/>
            <w:calcOnExit w:val="0"/>
            <w:textInput>
              <w:default w:val="xxxxx"/>
            </w:textInput>
          </w:ffData>
        </w:fldChar>
      </w:r>
      <w:r w:rsidR="001B7F19" w:rsidRPr="008A4773">
        <w:rPr>
          <w:b w:val="0"/>
          <w:bCs w:val="0"/>
        </w:rPr>
        <w:instrText xml:space="preserve"> FORMTEXT </w:instrText>
      </w:r>
      <w:r w:rsidR="001B7F19" w:rsidRPr="008A4773">
        <w:rPr>
          <w:b w:val="0"/>
          <w:bCs w:val="0"/>
        </w:rPr>
      </w:r>
      <w:r w:rsidR="001B7F19" w:rsidRPr="008A4773">
        <w:rPr>
          <w:b w:val="0"/>
          <w:bCs w:val="0"/>
        </w:rPr>
        <w:fldChar w:fldCharType="separate"/>
      </w:r>
      <w:r w:rsidR="005616D0">
        <w:rPr>
          <w:b w:val="0"/>
          <w:bCs w:val="0"/>
        </w:rPr>
        <w:t>5</w:t>
      </w:r>
      <w:r w:rsidR="00EA45D0">
        <w:rPr>
          <w:b w:val="0"/>
          <w:bCs w:val="0"/>
        </w:rPr>
        <w:t>.</w:t>
      </w:r>
      <w:r w:rsidR="00EA45D0" w:rsidRPr="00EA45D0">
        <w:rPr>
          <w:b w:val="0"/>
          <w:bCs w:val="0"/>
        </w:rPr>
        <w:t>000</w:t>
      </w:r>
      <w:r w:rsidR="00EA45D0">
        <w:rPr>
          <w:b w:val="0"/>
          <w:bCs w:val="0"/>
        </w:rPr>
        <w:t>,00</w:t>
      </w:r>
      <w:r w:rsidR="001B7F19" w:rsidRPr="008A4773">
        <w:rPr>
          <w:b w:val="0"/>
          <w:bCs w:val="0"/>
        </w:rPr>
        <w:fldChar w:fldCharType="end"/>
      </w:r>
      <w:r w:rsidRPr="00DA5D97">
        <w:rPr>
          <w:b w:val="0"/>
          <w:bCs w:val="0"/>
        </w:rPr>
        <w:t>.</w:t>
      </w:r>
      <w:bookmarkStart w:id="43" w:name="_Hlk124872251"/>
    </w:p>
    <w:bookmarkEnd w:id="43"/>
    <w:p w14:paraId="0B37405C" w14:textId="684C0510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1B7F19" w:rsidRPr="001E1B9C">
        <w:rPr>
          <w:b w:val="0"/>
        </w:rPr>
        <w:fldChar w:fldCharType="begin" w:fldLock="1">
          <w:ffData>
            <w:name w:val=""/>
            <w:enabled/>
            <w:calcOnExit w:val="0"/>
            <w:textInput>
              <w:default w:val="xx"/>
            </w:textInput>
          </w:ffData>
        </w:fldChar>
      </w:r>
      <w:r w:rsidR="001B7F19" w:rsidRPr="001E1B9C">
        <w:rPr>
          <w:b w:val="0"/>
        </w:rPr>
        <w:instrText xml:space="preserve"> FORMTEXT </w:instrText>
      </w:r>
      <w:r w:rsidR="001B7F19" w:rsidRPr="001E1B9C">
        <w:rPr>
          <w:b w:val="0"/>
        </w:rPr>
      </w:r>
      <w:r w:rsidR="001B7F19" w:rsidRPr="001E1B9C">
        <w:rPr>
          <w:b w:val="0"/>
        </w:rPr>
        <w:fldChar w:fldCharType="separate"/>
      </w:r>
      <w:r w:rsidR="00512627">
        <w:rPr>
          <w:b w:val="0"/>
        </w:rPr>
        <w:t>3</w:t>
      </w:r>
      <w:r w:rsidR="001B7F19" w:rsidRPr="001E1B9C">
        <w:rPr>
          <w:b w:val="0"/>
        </w:rPr>
        <w:fldChar w:fldCharType="end"/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r w:rsidRPr="001E1B9C">
        <w:rPr>
          <w:b w:val="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1E1B9C">
        <w:rPr>
          <w:b w:val="0"/>
        </w:rPr>
        <w:instrText xml:space="preserve"> FORMTEXT </w:instrText>
      </w:r>
      <w:r w:rsidRPr="001E1B9C">
        <w:rPr>
          <w:b w:val="0"/>
        </w:rPr>
      </w:r>
      <w:r w:rsidRPr="001E1B9C">
        <w:rPr>
          <w:b w:val="0"/>
        </w:rPr>
        <w:fldChar w:fldCharType="separate"/>
      </w:r>
      <w:r w:rsidR="00512627">
        <w:rPr>
          <w:b w:val="0"/>
        </w:rPr>
        <w:t>FIU Capacity Building</w:t>
      </w:r>
      <w:r w:rsidRPr="001E1B9C">
        <w:rPr>
          <w:b w:val="0"/>
        </w:rPr>
        <w:fldChar w:fldCharType="end"/>
      </w:r>
      <w:bookmarkStart w:id="44" w:name="_Hlk124872240"/>
    </w:p>
    <w:bookmarkEnd w:id="44"/>
    <w:p w14:paraId="200EC6B6" w14:textId="03A959CB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1B7F19" w:rsidRPr="001E1B9C">
        <w:rPr>
          <w:bCs w:val="0"/>
        </w:rPr>
        <w:fldChar w:fldCharType="begin" w:fldLock="1">
          <w:ffData>
            <w:name w:val=""/>
            <w:enabled/>
            <w:calcOnExit w:val="0"/>
            <w:textInput>
              <w:default w:val="xx"/>
            </w:textInput>
          </w:ffData>
        </w:fldChar>
      </w:r>
      <w:r w:rsidR="001B7F19" w:rsidRPr="001E1B9C">
        <w:rPr>
          <w:b w:val="0"/>
        </w:rPr>
        <w:instrText xml:space="preserve"> FORMTEXT </w:instrText>
      </w:r>
      <w:r w:rsidR="001B7F19" w:rsidRPr="001E1B9C">
        <w:rPr>
          <w:bCs w:val="0"/>
        </w:rPr>
      </w:r>
      <w:r w:rsidR="001B7F19" w:rsidRPr="001E1B9C">
        <w:rPr>
          <w:bCs w:val="0"/>
        </w:rPr>
        <w:fldChar w:fldCharType="separate"/>
      </w:r>
      <w:r w:rsidR="00252BC5">
        <w:rPr>
          <w:bCs w:val="0"/>
        </w:rPr>
        <w:t>2</w:t>
      </w:r>
      <w:r w:rsidR="001B7F19" w:rsidRPr="001E1B9C">
        <w:rPr>
          <w:bCs w:val="0"/>
        </w:rPr>
        <w:fldChar w:fldCharType="end"/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D04E04" w:rsidRPr="001E1B9C">
        <w:rPr>
          <w:bCs w:val="0"/>
        </w:rPr>
        <w:fldChar w:fldCharType="begin" w:fldLock="1">
          <w:ffData>
            <w:name w:val=""/>
            <w:enabled/>
            <w:calcOnExit w:val="0"/>
            <w:textInput>
              <w:default w:val="in the region / in the country "/>
            </w:textInput>
          </w:ffData>
        </w:fldChar>
      </w:r>
      <w:r w:rsidR="00D04E04" w:rsidRPr="001E1B9C">
        <w:rPr>
          <w:b w:val="0"/>
        </w:rPr>
        <w:instrText xml:space="preserve"> FORMTEXT </w:instrText>
      </w:r>
      <w:r w:rsidR="00D04E04" w:rsidRPr="001E1B9C">
        <w:rPr>
          <w:bCs w:val="0"/>
        </w:rPr>
      </w:r>
      <w:r w:rsidR="00D04E04" w:rsidRPr="001E1B9C">
        <w:rPr>
          <w:bCs w:val="0"/>
        </w:rPr>
        <w:fldChar w:fldCharType="separate"/>
      </w:r>
      <w:r w:rsidRPr="001E1B9C">
        <w:rPr>
          <w:b w:val="0"/>
        </w:rPr>
        <w:t>in the region / in the country</w:t>
      </w:r>
      <w:r w:rsidR="00D04E04" w:rsidRPr="001E1B9C">
        <w:rPr>
          <w:bCs w:val="0"/>
        </w:rPr>
        <w:fldChar w:fldCharType="end"/>
      </w:r>
      <w:r w:rsidRPr="00DA5D97">
        <w:rPr>
          <w:bCs w:val="0"/>
          <w:color w:val="000000" w:themeColor="text1"/>
        </w:rPr>
        <w:t xml:space="preserve"> </w:t>
      </w:r>
      <w:r w:rsidRPr="001E1B9C">
        <w:rPr>
          <w:bCs w:val="0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1E1B9C">
        <w:rPr>
          <w:b w:val="0"/>
        </w:rPr>
        <w:instrText xml:space="preserve"> FORMTEXT </w:instrText>
      </w:r>
      <w:r w:rsidRPr="001E1B9C">
        <w:rPr>
          <w:bCs w:val="0"/>
        </w:rPr>
      </w:r>
      <w:r w:rsidRPr="001E1B9C">
        <w:rPr>
          <w:bCs w:val="0"/>
        </w:rPr>
        <w:fldChar w:fldCharType="separate"/>
      </w:r>
      <w:r w:rsidR="00252BC5" w:rsidRPr="00252BC5">
        <w:rPr>
          <w:b w:val="0"/>
        </w:rPr>
        <w:t>in</w:t>
      </w:r>
      <w:r w:rsidR="00C041EA">
        <w:rPr>
          <w:b w:val="0"/>
        </w:rPr>
        <w:t xml:space="preserve"> </w:t>
      </w:r>
      <w:r w:rsidR="00272305">
        <w:rPr>
          <w:b w:val="0"/>
        </w:rPr>
        <w:t>Africa</w:t>
      </w:r>
      <w:r w:rsidRPr="001E1B9C">
        <w:rPr>
          <w:bCs w:val="0"/>
        </w:rPr>
        <w:fldChar w:fldCharType="end"/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5" w:name="_Hlk124872272"/>
    </w:p>
    <w:bookmarkEnd w:id="45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6" w:name="_Hlk124872282"/>
    </w:p>
    <w:bookmarkEnd w:id="46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7" w:name="_Hlk124872297"/>
    </w:p>
    <w:bookmarkEnd w:id="47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05"/>
    </w:p>
    <w:bookmarkEnd w:id="48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9" w:name="_Hlk124872313"/>
    </w:p>
    <w:bookmarkEnd w:id="49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50" w:name="_Hlk124872322"/>
    </w:p>
    <w:bookmarkEnd w:id="50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51" w:name="_Toc154582623"/>
      <w:bookmarkStart w:id="52" w:name="_Toc218866212"/>
      <w:r w:rsidRPr="001E1B9C">
        <w:rPr>
          <w:rStyle w:val="berschrift3Zchn"/>
        </w:rPr>
        <w:lastRenderedPageBreak/>
        <w:t>Overview of reference projects</w:t>
      </w:r>
      <w:bookmarkEnd w:id="51"/>
      <w:bookmarkEnd w:id="52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5"/>
          <w:footerReference w:type="default" r:id="rId16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5836D571" w14:textId="77777777" w:rsidR="006A0926" w:rsidRDefault="006A0926" w:rsidP="00975A78">
      <w:pPr>
        <w:spacing w:after="60"/>
        <w:jc w:val="both"/>
        <w:rPr>
          <w:b/>
        </w:rPr>
        <w:sectPr w:rsidR="006A0926" w:rsidSect="00DA5D97">
          <w:headerReference w:type="default" r:id="rId17"/>
          <w:footerReference w:type="default" r:id="rId18"/>
          <w:pgSz w:w="11906" w:h="16838" w:code="9"/>
          <w:pgMar w:top="962" w:right="1416" w:bottom="1247" w:left="1418" w:header="425" w:footer="567" w:gutter="0"/>
          <w:cols w:space="708"/>
          <w:formProt w:val="0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3" w:name="_Hlk124872355"/>
      <w:bookmarkEnd w:id="53"/>
    </w:p>
    <w:sectPr w:rsidR="003049BD" w:rsidRPr="001E1B9C" w:rsidSect="006A0926"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F0D5" w14:textId="77777777" w:rsidR="00DA2314" w:rsidRDefault="00DA2314" w:rsidP="00A637D0">
      <w:r>
        <w:separator/>
      </w:r>
    </w:p>
  </w:endnote>
  <w:endnote w:type="continuationSeparator" w:id="0">
    <w:p w14:paraId="2D47DBCD" w14:textId="77777777" w:rsidR="00DA2314" w:rsidRDefault="00DA2314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1E4EA70C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01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299F2973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09/2025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24B14D53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09/2025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CF0A" w14:textId="77777777" w:rsidR="00DA2314" w:rsidRDefault="00DA2314" w:rsidP="00A637D0">
      <w:r>
        <w:separator/>
      </w:r>
    </w:p>
  </w:footnote>
  <w:footnote w:type="continuationSeparator" w:id="0">
    <w:p w14:paraId="26E54F4D" w14:textId="77777777" w:rsidR="00DA2314" w:rsidRDefault="00DA2314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06ED2C4A" w14:textId="05438100" w:rsidR="00963B11" w:rsidRDefault="00272305" w:rsidP="00275EC5">
                <w:pPr>
                  <w:tabs>
                    <w:tab w:val="right" w:pos="9356"/>
                  </w:tabs>
                  <w:spacing w:after="660"/>
                  <w:rPr>
                    <w:b/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E0BA2678D53842E1B85F07DF6172F27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8111B5">
                      <w:t>CONFIDENTIAL</w:t>
                    </w:r>
                  </w:sdtContent>
                </w:sdt>
              </w:p>
              <w:p w14:paraId="625F0F3A" w14:textId="03357D5A" w:rsidR="00975A78" w:rsidRPr="00D60683" w:rsidRDefault="00975A78" w:rsidP="009F1656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469A7653" w14:textId="3DE3D1F6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b/>
                    <w:sz w:val="28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 - public invitation to tender</w:t>
                </w:r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21E65BED" w14:textId="1CA258B2" w:rsidR="00975A78" w:rsidRPr="00D60683" w:rsidRDefault="00975A78" w:rsidP="00975A78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D4B31"/>
    <w:rsid w:val="000E3666"/>
    <w:rsid w:val="000E4542"/>
    <w:rsid w:val="000E4FA6"/>
    <w:rsid w:val="000F1C7E"/>
    <w:rsid w:val="000F7A7C"/>
    <w:rsid w:val="00101577"/>
    <w:rsid w:val="00101FDB"/>
    <w:rsid w:val="001057AF"/>
    <w:rsid w:val="0011023C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A4"/>
    <w:rsid w:val="001C2A91"/>
    <w:rsid w:val="001C4199"/>
    <w:rsid w:val="001D41F6"/>
    <w:rsid w:val="001D6A12"/>
    <w:rsid w:val="001D6FCB"/>
    <w:rsid w:val="001D7634"/>
    <w:rsid w:val="001E1B9C"/>
    <w:rsid w:val="001E66B2"/>
    <w:rsid w:val="001F2E71"/>
    <w:rsid w:val="001F6944"/>
    <w:rsid w:val="00200B0F"/>
    <w:rsid w:val="002045A8"/>
    <w:rsid w:val="00205815"/>
    <w:rsid w:val="0020698D"/>
    <w:rsid w:val="00213B1C"/>
    <w:rsid w:val="0022097D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2BC5"/>
    <w:rsid w:val="002532B6"/>
    <w:rsid w:val="002559C3"/>
    <w:rsid w:val="00260630"/>
    <w:rsid w:val="002616A5"/>
    <w:rsid w:val="00263D27"/>
    <w:rsid w:val="00270A19"/>
    <w:rsid w:val="002717F2"/>
    <w:rsid w:val="00271D34"/>
    <w:rsid w:val="00272305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D8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303F"/>
    <w:rsid w:val="004F56CA"/>
    <w:rsid w:val="004F6D22"/>
    <w:rsid w:val="004F6D94"/>
    <w:rsid w:val="004F7FBA"/>
    <w:rsid w:val="0050100E"/>
    <w:rsid w:val="00502CE8"/>
    <w:rsid w:val="00503D35"/>
    <w:rsid w:val="00507C1D"/>
    <w:rsid w:val="00512627"/>
    <w:rsid w:val="00516FF0"/>
    <w:rsid w:val="00525A6B"/>
    <w:rsid w:val="005267A1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16D0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0046"/>
    <w:rsid w:val="005C11A9"/>
    <w:rsid w:val="005C274A"/>
    <w:rsid w:val="005C49C2"/>
    <w:rsid w:val="005D18E7"/>
    <w:rsid w:val="005D2CAF"/>
    <w:rsid w:val="005D500F"/>
    <w:rsid w:val="005D60B4"/>
    <w:rsid w:val="005D77FC"/>
    <w:rsid w:val="005E0A0F"/>
    <w:rsid w:val="005E0DFC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6FE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20C52"/>
    <w:rsid w:val="00722877"/>
    <w:rsid w:val="007245A9"/>
    <w:rsid w:val="007273C6"/>
    <w:rsid w:val="007279D0"/>
    <w:rsid w:val="00730660"/>
    <w:rsid w:val="0073284B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8F72F6"/>
    <w:rsid w:val="00904E6F"/>
    <w:rsid w:val="00905968"/>
    <w:rsid w:val="00905B81"/>
    <w:rsid w:val="009123C6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1C04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54BBB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A4F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27766"/>
    <w:rsid w:val="00B3773F"/>
    <w:rsid w:val="00B42C2E"/>
    <w:rsid w:val="00B4737B"/>
    <w:rsid w:val="00B477D2"/>
    <w:rsid w:val="00B503C1"/>
    <w:rsid w:val="00B51D91"/>
    <w:rsid w:val="00B52A9C"/>
    <w:rsid w:val="00B5388E"/>
    <w:rsid w:val="00B6063B"/>
    <w:rsid w:val="00B615F5"/>
    <w:rsid w:val="00B71110"/>
    <w:rsid w:val="00B74287"/>
    <w:rsid w:val="00B770F7"/>
    <w:rsid w:val="00B804C9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4975"/>
    <w:rsid w:val="00BD63AC"/>
    <w:rsid w:val="00BD694D"/>
    <w:rsid w:val="00BE09A4"/>
    <w:rsid w:val="00BE46F9"/>
    <w:rsid w:val="00BE5AEF"/>
    <w:rsid w:val="00BE7BD4"/>
    <w:rsid w:val="00BF2E62"/>
    <w:rsid w:val="00BF4517"/>
    <w:rsid w:val="00C01D87"/>
    <w:rsid w:val="00C041EA"/>
    <w:rsid w:val="00C10680"/>
    <w:rsid w:val="00C11D38"/>
    <w:rsid w:val="00C1422E"/>
    <w:rsid w:val="00C157EB"/>
    <w:rsid w:val="00C177A6"/>
    <w:rsid w:val="00C21919"/>
    <w:rsid w:val="00C21D67"/>
    <w:rsid w:val="00C21D9B"/>
    <w:rsid w:val="00C2427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04F9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569E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32D6"/>
    <w:rsid w:val="00D33627"/>
    <w:rsid w:val="00D3663F"/>
    <w:rsid w:val="00D377D7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314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7E87"/>
    <w:rsid w:val="00EA10F3"/>
    <w:rsid w:val="00EA17FF"/>
    <w:rsid w:val="00EA4415"/>
    <w:rsid w:val="00EA45BC"/>
    <w:rsid w:val="00EA45D0"/>
    <w:rsid w:val="00EA68E8"/>
    <w:rsid w:val="00EA7FA8"/>
    <w:rsid w:val="00EB0361"/>
    <w:rsid w:val="00EB0E81"/>
    <w:rsid w:val="00EB29C4"/>
    <w:rsid w:val="00EB796A"/>
    <w:rsid w:val="00EC1CD4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2331"/>
    <w:rsid w:val="00F33C3B"/>
    <w:rsid w:val="00F3681D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E0BA2678D53842E1B85F07DF6172F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A8DBF-E73C-4DF4-A8EF-D1FC80AE6F3C}"/>
      </w:docPartPr>
      <w:docPartBody>
        <w:p w:rsidR="00BB3EE9" w:rsidRDefault="00FE6B38" w:rsidP="00FE6B38">
          <w:pPr>
            <w:pStyle w:val="E0BA2678D53842E1B85F07DF6172F271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22097D"/>
    <w:rsid w:val="00240407"/>
    <w:rsid w:val="00282750"/>
    <w:rsid w:val="002930D5"/>
    <w:rsid w:val="0032755D"/>
    <w:rsid w:val="0033586E"/>
    <w:rsid w:val="00352D84"/>
    <w:rsid w:val="00355145"/>
    <w:rsid w:val="003C126B"/>
    <w:rsid w:val="003F5546"/>
    <w:rsid w:val="0040552C"/>
    <w:rsid w:val="004239D9"/>
    <w:rsid w:val="00463D51"/>
    <w:rsid w:val="004937F6"/>
    <w:rsid w:val="004C5892"/>
    <w:rsid w:val="004C7D74"/>
    <w:rsid w:val="004F303F"/>
    <w:rsid w:val="0055370C"/>
    <w:rsid w:val="00553B5C"/>
    <w:rsid w:val="005A59B4"/>
    <w:rsid w:val="005C274A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1C04"/>
    <w:rsid w:val="00A133E4"/>
    <w:rsid w:val="00A3242B"/>
    <w:rsid w:val="00A40E14"/>
    <w:rsid w:val="00A72E19"/>
    <w:rsid w:val="00AC308C"/>
    <w:rsid w:val="00AF5A4F"/>
    <w:rsid w:val="00B0139B"/>
    <w:rsid w:val="00B15128"/>
    <w:rsid w:val="00B52404"/>
    <w:rsid w:val="00B63F94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1CD4"/>
    <w:rsid w:val="00EC42C3"/>
    <w:rsid w:val="00ED0501"/>
    <w:rsid w:val="00EE6001"/>
    <w:rsid w:val="00F524E1"/>
    <w:rsid w:val="00F650E6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6B38"/>
    <w:rPr>
      <w:color w:val="808080"/>
    </w:rPr>
  </w:style>
  <w:style w:type="paragraph" w:customStyle="1" w:styleId="E0BA2678D53842E1B85F07DF6172F271">
    <w:name w:val="E0BA2678D53842E1B85F07DF6172F271"/>
    <w:rsid w:val="00FE6B3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F1C9-F2C8-4FF6-ADFA-385B022487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Teilnahmeantrag_de-neu-entwurf.dotx</Template>
  <TotalTime>0</TotalTime>
  <Pages>9</Pages>
  <Words>1774</Words>
  <Characters>11181</Characters>
  <Application>Microsoft Office Word</Application>
  <DocSecurity>0</DocSecurity>
  <Lines>93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12/2025</vt:lpstr>
      <vt:lpstr>e-eigenerklaerung-eignung-oeffentliche-ausschreibung-uvgo-de, Stand: 01/2023</vt:lpstr>
    </vt:vector>
  </TitlesOfParts>
  <Company>GIZ GmbH</Company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01/2026</dc:title>
  <dc:subject/>
  <dc:creator>Francis Broessler</dc:creator>
  <cp:keywords/>
  <dc:description>Eigenerklärung zur Eignung bei Vergaben 
bis zum EU-Schwellenwert – öffentliche Ausschreibung</dc:description>
  <cp:lastModifiedBy>Volkmann, Gunnar GIZ</cp:lastModifiedBy>
  <cp:revision>22</cp:revision>
  <cp:lastPrinted>2018-02-16T12:47:00Z</cp:lastPrinted>
  <dcterms:created xsi:type="dcterms:W3CDTF">2025-12-19T16:14:00Z</dcterms:created>
  <dcterms:modified xsi:type="dcterms:W3CDTF">2026-03-18T10:50:00Z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